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C0E43" w:rsidRDefault="00513E44" w:rsidP="007B323B">
      <w:pPr>
        <w:ind w:left="-10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D74442" wp14:editId="2C625472">
                <wp:simplePos x="0" y="0"/>
                <wp:positionH relativeFrom="margin">
                  <wp:align>right</wp:align>
                </wp:positionH>
                <wp:positionV relativeFrom="paragraph">
                  <wp:posOffset>-676275</wp:posOffset>
                </wp:positionV>
                <wp:extent cx="5724525" cy="12477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91" w:rsidRPr="00513E44" w:rsidRDefault="00EA3091" w:rsidP="00513E44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13E44">
                              <w:rPr>
                                <w:rFonts w:ascii="Lucida Calligraphy" w:hAnsi="Lucida Calligraphy" w:cs="Arial"/>
                                <w:b/>
                                <w:sz w:val="40"/>
                                <w:szCs w:val="40"/>
                              </w:rPr>
                              <w:t>Beecher Fire Protection District</w:t>
                            </w:r>
                          </w:p>
                          <w:p w:rsidR="00BC0E43" w:rsidRPr="003F1BDD" w:rsidRDefault="00513E44" w:rsidP="00513E44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4"/>
                                <w:szCs w:val="24"/>
                              </w:rPr>
                            </w:pPr>
                            <w:r w:rsidRPr="003F1BDD">
                              <w:rPr>
                                <w:rFonts w:ascii="Lucida Calligraphy" w:hAnsi="Lucida Calligraphy"/>
                                <w:b/>
                                <w:sz w:val="24"/>
                                <w:szCs w:val="24"/>
                              </w:rPr>
                              <w:t>711 Penfield Street ~ P.O. Box 759 ~ Beecher, Illinois 60401</w:t>
                            </w:r>
                          </w:p>
                          <w:p w:rsidR="00EA3091" w:rsidRPr="003F1BDD" w:rsidRDefault="00513E44" w:rsidP="00513E44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4"/>
                                <w:szCs w:val="24"/>
                              </w:rPr>
                            </w:pPr>
                            <w:r w:rsidRPr="003F1BDD">
                              <w:rPr>
                                <w:rFonts w:ascii="Lucida Calligraphy" w:hAnsi="Lucida Calligraphy"/>
                                <w:b/>
                                <w:sz w:val="24"/>
                                <w:szCs w:val="24"/>
                              </w:rPr>
                              <w:t xml:space="preserve">(708)946-6585 </w:t>
                            </w:r>
                            <w:r w:rsidR="003F1BDD">
                              <w:rPr>
                                <w:rFonts w:ascii="Lucida Calligraphy" w:hAnsi="Lucida Calligraphy"/>
                                <w:b/>
                                <w:sz w:val="24"/>
                                <w:szCs w:val="24"/>
                              </w:rPr>
                              <w:t xml:space="preserve">~ </w:t>
                            </w:r>
                            <w:r w:rsidRPr="003F1BDD">
                              <w:rPr>
                                <w:rFonts w:ascii="Lucida Calligraphy" w:hAnsi="Lucida Calligraphy"/>
                                <w:b/>
                                <w:sz w:val="24"/>
                                <w:szCs w:val="24"/>
                              </w:rPr>
                              <w:t>Fax (708) 946-3723</w:t>
                            </w:r>
                          </w:p>
                          <w:p w:rsidR="003F1BDD" w:rsidRPr="003F1BDD" w:rsidRDefault="003F1BDD" w:rsidP="00513E44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4"/>
                                <w:szCs w:val="24"/>
                              </w:rPr>
                            </w:pPr>
                            <w:r w:rsidRPr="003F1BDD">
                              <w:rPr>
                                <w:rFonts w:ascii="Lucida Calligraphy" w:hAnsi="Lucida Calligraphy"/>
                                <w:b/>
                                <w:sz w:val="24"/>
                                <w:szCs w:val="24"/>
                              </w:rPr>
                              <w:t>www.beecherfire.org</w:t>
                            </w:r>
                          </w:p>
                          <w:p w:rsidR="003F1BDD" w:rsidRDefault="003F1BDD" w:rsidP="00513E44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F1BDD" w:rsidRPr="00513E44" w:rsidRDefault="003F1BDD" w:rsidP="00513E44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74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55pt;margin-top:-53.25pt;width:450.75pt;height:98.2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iowggIAABA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" stroked="f">
                <v:textbox>
                  <w:txbxContent>
                    <w:p w:rsidR="00EA3091" w:rsidRPr="00513E44" w:rsidRDefault="00EA3091" w:rsidP="00513E44">
                      <w:pPr>
                        <w:spacing w:after="0"/>
                        <w:jc w:val="center"/>
                        <w:rPr>
                          <w:rFonts w:ascii="Lucida Calligraphy" w:hAnsi="Lucida Calligraphy" w:cs="Arial"/>
                          <w:b/>
                          <w:sz w:val="40"/>
                          <w:szCs w:val="40"/>
                        </w:rPr>
                      </w:pPr>
                      <w:r w:rsidRPr="00513E44">
                        <w:rPr>
                          <w:rFonts w:ascii="Lucida Calligraphy" w:hAnsi="Lucida Calligraphy" w:cs="Arial"/>
                          <w:b/>
                          <w:sz w:val="40"/>
                          <w:szCs w:val="40"/>
                        </w:rPr>
                        <w:t>Beecher Fire Protection District</w:t>
                      </w:r>
                    </w:p>
                    <w:p w:rsidR="00BC0E43" w:rsidRPr="003F1BDD" w:rsidRDefault="00513E44" w:rsidP="00513E44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sz w:val="24"/>
                          <w:szCs w:val="24"/>
                        </w:rPr>
                      </w:pPr>
                      <w:r w:rsidRPr="003F1BDD">
                        <w:rPr>
                          <w:rFonts w:ascii="Lucida Calligraphy" w:hAnsi="Lucida Calligraphy"/>
                          <w:b/>
                          <w:sz w:val="24"/>
                          <w:szCs w:val="24"/>
                        </w:rPr>
                        <w:t>711 Penfield Street ~ P.O. Box 759 ~ Beecher, Illinois 60401</w:t>
                      </w:r>
                    </w:p>
                    <w:p w:rsidR="00EA3091" w:rsidRPr="003F1BDD" w:rsidRDefault="00513E44" w:rsidP="00513E44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sz w:val="24"/>
                          <w:szCs w:val="24"/>
                        </w:rPr>
                      </w:pPr>
                      <w:r w:rsidRPr="003F1BDD">
                        <w:rPr>
                          <w:rFonts w:ascii="Lucida Calligraphy" w:hAnsi="Lucida Calligraphy"/>
                          <w:b/>
                          <w:sz w:val="24"/>
                          <w:szCs w:val="24"/>
                        </w:rPr>
                        <w:t xml:space="preserve">(708)946-6585 </w:t>
                      </w:r>
                      <w:r w:rsidR="003F1BDD">
                        <w:rPr>
                          <w:rFonts w:ascii="Lucida Calligraphy" w:hAnsi="Lucida Calligraphy"/>
                          <w:b/>
                          <w:sz w:val="24"/>
                          <w:szCs w:val="24"/>
                        </w:rPr>
                        <w:t xml:space="preserve">~ </w:t>
                      </w:r>
                      <w:r w:rsidRPr="003F1BDD">
                        <w:rPr>
                          <w:rFonts w:ascii="Lucida Calligraphy" w:hAnsi="Lucida Calligraphy"/>
                          <w:b/>
                          <w:sz w:val="24"/>
                          <w:szCs w:val="24"/>
                        </w:rPr>
                        <w:t>Fax (708) 946-3723</w:t>
                      </w:r>
                    </w:p>
                    <w:p w:rsidR="003F1BDD" w:rsidRPr="003F1BDD" w:rsidRDefault="003F1BDD" w:rsidP="00513E44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sz w:val="24"/>
                          <w:szCs w:val="24"/>
                        </w:rPr>
                      </w:pPr>
                      <w:r w:rsidRPr="003F1BDD">
                        <w:rPr>
                          <w:rFonts w:ascii="Lucida Calligraphy" w:hAnsi="Lucida Calligraphy"/>
                          <w:b/>
                          <w:sz w:val="24"/>
                          <w:szCs w:val="24"/>
                        </w:rPr>
                        <w:t>www.beecherfire.org</w:t>
                      </w:r>
                    </w:p>
                    <w:p w:rsidR="003F1BDD" w:rsidRDefault="003F1BDD" w:rsidP="00513E44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sz w:val="28"/>
                          <w:szCs w:val="28"/>
                        </w:rPr>
                      </w:pPr>
                    </w:p>
                    <w:p w:rsidR="003F1BDD" w:rsidRPr="00513E44" w:rsidRDefault="003F1BDD" w:rsidP="00513E44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1B8D" w:rsidRDefault="00307D4C" w:rsidP="00A539D3">
      <w:pPr>
        <w:ind w:left="-10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7DF5B" wp14:editId="23107A35">
                <wp:simplePos x="0" y="0"/>
                <wp:positionH relativeFrom="column">
                  <wp:posOffset>-638175</wp:posOffset>
                </wp:positionH>
                <wp:positionV relativeFrom="paragraph">
                  <wp:posOffset>266700</wp:posOffset>
                </wp:positionV>
                <wp:extent cx="7210425" cy="0"/>
                <wp:effectExtent l="19050" t="18415" r="19050" b="196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5A0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0.25pt;margin-top:21pt;width:56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" strokeweight="2.25pt"/>
            </w:pict>
          </mc:Fallback>
        </mc:AlternateContent>
      </w:r>
      <w:r w:rsidR="00AC4ED9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-685800</wp:posOffset>
            </wp:positionV>
            <wp:extent cx="838200" cy="885825"/>
            <wp:effectExtent l="19050" t="0" r="0" b="0"/>
            <wp:wrapNone/>
            <wp:docPr id="7" name="Picture 2" descr="C:\Users\Owner\Desktop\Documents\BFPD\bfpd 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Documents\BFPD\bfpd insig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9D3" w:rsidRPr="00A539D3" w:rsidRDefault="005A1B8D" w:rsidP="00A539D3">
      <w:pPr>
        <w:rPr>
          <w:rFonts w:ascii="Candara" w:hAnsi="Candara" w:cs="Candara"/>
          <w:sz w:val="24"/>
          <w:szCs w:val="24"/>
        </w:rPr>
      </w:pPr>
      <w:r w:rsidRPr="005A1B8D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</w:t>
      </w:r>
      <w:r w:rsidRPr="005A1B8D">
        <w:rPr>
          <w:b/>
          <w:sz w:val="28"/>
          <w:szCs w:val="28"/>
        </w:rPr>
        <w:t xml:space="preserve">     </w:t>
      </w:r>
      <w:r w:rsidR="004064E6">
        <w:rPr>
          <w:b/>
          <w:sz w:val="28"/>
          <w:szCs w:val="28"/>
        </w:rPr>
        <w:t xml:space="preserve">  </w:t>
      </w:r>
      <w:r w:rsidRPr="005A1B8D">
        <w:rPr>
          <w:b/>
          <w:sz w:val="28"/>
          <w:szCs w:val="28"/>
        </w:rPr>
        <w:t xml:space="preserve"> </w:t>
      </w:r>
    </w:p>
    <w:p w:rsidR="00A539D3" w:rsidRDefault="00A539D3" w:rsidP="00A539D3">
      <w:pPr>
        <w:pStyle w:val="Default"/>
        <w:jc w:val="center"/>
        <w:rPr>
          <w:b/>
          <w:bCs/>
          <w:sz w:val="32"/>
          <w:szCs w:val="32"/>
        </w:rPr>
      </w:pPr>
    </w:p>
    <w:p w:rsidR="0027772D" w:rsidRDefault="0027772D" w:rsidP="00A539D3">
      <w:pPr>
        <w:pStyle w:val="Default"/>
        <w:jc w:val="center"/>
        <w:rPr>
          <w:rFonts w:ascii="Footlight MT Light" w:hAnsi="Footlight MT Light"/>
          <w:b/>
          <w:bCs/>
          <w:sz w:val="96"/>
          <w:szCs w:val="96"/>
        </w:rPr>
      </w:pPr>
      <w:r w:rsidRPr="00746D7B">
        <w:rPr>
          <w:rFonts w:ascii="Footlight MT Light" w:hAnsi="Footlight MT Light"/>
          <w:b/>
          <w:bCs/>
          <w:sz w:val="96"/>
          <w:szCs w:val="96"/>
        </w:rPr>
        <w:t>Help Us Help You</w:t>
      </w:r>
    </w:p>
    <w:p w:rsidR="00433405" w:rsidRDefault="00433405" w:rsidP="00A539D3">
      <w:pPr>
        <w:pStyle w:val="Default"/>
        <w:jc w:val="center"/>
        <w:rPr>
          <w:rFonts w:ascii="Footlight MT Light" w:hAnsi="Footlight MT Light"/>
          <w:b/>
          <w:bCs/>
          <w:sz w:val="56"/>
          <w:szCs w:val="56"/>
        </w:rPr>
      </w:pPr>
    </w:p>
    <w:p w:rsidR="00746D7B" w:rsidRDefault="00746D7B" w:rsidP="00A539D3">
      <w:pPr>
        <w:pStyle w:val="Default"/>
        <w:jc w:val="center"/>
        <w:rPr>
          <w:rFonts w:ascii="Footlight MT Light" w:hAnsi="Footlight MT Light"/>
          <w:b/>
          <w:bCs/>
          <w:sz w:val="56"/>
          <w:szCs w:val="56"/>
        </w:rPr>
      </w:pPr>
      <w:r>
        <w:rPr>
          <w:rFonts w:ascii="Footlight MT Light" w:hAnsi="Footlight MT Light"/>
          <w:b/>
          <w:bCs/>
          <w:sz w:val="56"/>
          <w:szCs w:val="56"/>
        </w:rPr>
        <w:t xml:space="preserve">~~ </w:t>
      </w:r>
      <w:r w:rsidR="00433405">
        <w:rPr>
          <w:rFonts w:ascii="Footlight MT Light" w:hAnsi="Footlight MT Light"/>
          <w:b/>
          <w:bCs/>
          <w:sz w:val="56"/>
          <w:szCs w:val="56"/>
        </w:rPr>
        <w:t xml:space="preserve">REFLECTIVE </w:t>
      </w:r>
      <w:r>
        <w:rPr>
          <w:rFonts w:ascii="Footlight MT Light" w:hAnsi="Footlight MT Light"/>
          <w:b/>
          <w:bCs/>
          <w:sz w:val="56"/>
          <w:szCs w:val="56"/>
        </w:rPr>
        <w:t>ADDRESS MARKERS~~</w:t>
      </w:r>
    </w:p>
    <w:p w:rsidR="00746D7B" w:rsidRDefault="00746D7B" w:rsidP="00A539D3">
      <w:pPr>
        <w:pStyle w:val="Default"/>
        <w:jc w:val="center"/>
        <w:rPr>
          <w:rFonts w:ascii="Footlight MT Light" w:hAnsi="Footlight MT Light"/>
          <w:b/>
          <w:bCs/>
          <w:sz w:val="40"/>
          <w:szCs w:val="40"/>
        </w:rPr>
      </w:pPr>
    </w:p>
    <w:p w:rsidR="00746D7B" w:rsidRPr="00433405" w:rsidRDefault="00A11922" w:rsidP="00A539D3">
      <w:pPr>
        <w:pStyle w:val="Default"/>
        <w:jc w:val="center"/>
        <w:rPr>
          <w:rFonts w:ascii="Footlight MT Light" w:hAnsi="Footlight MT Light"/>
          <w:bCs/>
          <w:sz w:val="40"/>
          <w:szCs w:val="40"/>
        </w:rPr>
      </w:pPr>
      <w:r>
        <w:rPr>
          <w:rFonts w:ascii="Footlight MT Light" w:hAnsi="Footlight MT Light"/>
          <w:bCs/>
          <w:sz w:val="40"/>
          <w:szCs w:val="40"/>
        </w:rPr>
        <w:t>Re</w:t>
      </w:r>
      <w:r w:rsidR="00433405" w:rsidRPr="00433405">
        <w:rPr>
          <w:rFonts w:ascii="Footlight MT Light" w:hAnsi="Footlight MT Light"/>
          <w:bCs/>
          <w:sz w:val="40"/>
          <w:szCs w:val="40"/>
        </w:rPr>
        <w:t xml:space="preserve">flective </w:t>
      </w:r>
      <w:r w:rsidR="00746D7B" w:rsidRPr="00433405">
        <w:rPr>
          <w:rFonts w:ascii="Footlight MT Light" w:hAnsi="Footlight MT Light"/>
          <w:bCs/>
          <w:sz w:val="40"/>
          <w:szCs w:val="40"/>
        </w:rPr>
        <w:t>address markers assist the Fire and Police departments locate you</w:t>
      </w:r>
      <w:r w:rsidR="001F4E31">
        <w:rPr>
          <w:rFonts w:ascii="Footlight MT Light" w:hAnsi="Footlight MT Light"/>
          <w:bCs/>
          <w:sz w:val="40"/>
          <w:szCs w:val="40"/>
        </w:rPr>
        <w:t>r</w:t>
      </w:r>
      <w:r w:rsidR="00746D7B" w:rsidRPr="00433405">
        <w:rPr>
          <w:rFonts w:ascii="Footlight MT Light" w:hAnsi="Footlight MT Light"/>
          <w:bCs/>
          <w:sz w:val="40"/>
          <w:szCs w:val="40"/>
        </w:rPr>
        <w:t xml:space="preserve"> home in an emergency response.  Please complete the application</w:t>
      </w:r>
      <w:r w:rsidR="00433405" w:rsidRPr="00433405">
        <w:rPr>
          <w:rFonts w:ascii="Footlight MT Light" w:hAnsi="Footlight MT Light"/>
          <w:bCs/>
          <w:sz w:val="40"/>
          <w:szCs w:val="40"/>
        </w:rPr>
        <w:t xml:space="preserve"> below</w:t>
      </w:r>
      <w:r w:rsidR="00746D7B" w:rsidRPr="00433405">
        <w:rPr>
          <w:rFonts w:ascii="Footlight MT Light" w:hAnsi="Footlight MT Light"/>
          <w:bCs/>
          <w:sz w:val="40"/>
          <w:szCs w:val="40"/>
        </w:rPr>
        <w:t xml:space="preserve"> and the </w:t>
      </w:r>
      <w:r w:rsidR="001C71C5">
        <w:rPr>
          <w:rFonts w:ascii="Footlight MT Light" w:hAnsi="Footlight MT Light"/>
          <w:bCs/>
          <w:sz w:val="40"/>
          <w:szCs w:val="40"/>
        </w:rPr>
        <w:t>cost is $10.00 per sign</w:t>
      </w:r>
    </w:p>
    <w:p w:rsidR="0027772D" w:rsidRPr="00433405" w:rsidRDefault="0027772D" w:rsidP="00A539D3">
      <w:pPr>
        <w:pStyle w:val="Default"/>
        <w:jc w:val="center"/>
        <w:rPr>
          <w:rFonts w:ascii="Footlight MT Light" w:hAnsi="Footlight MT Light"/>
          <w:bCs/>
          <w:sz w:val="52"/>
          <w:szCs w:val="52"/>
        </w:rPr>
      </w:pPr>
    </w:p>
    <w:p w:rsidR="00433405" w:rsidRPr="00433405" w:rsidRDefault="00433405" w:rsidP="00433405">
      <w:pPr>
        <w:pStyle w:val="Default"/>
        <w:rPr>
          <w:rFonts w:ascii="Footlight MT Light" w:hAnsi="Footlight MT Light"/>
          <w:bCs/>
          <w:sz w:val="32"/>
          <w:szCs w:val="32"/>
        </w:rPr>
      </w:pPr>
      <w:r w:rsidRPr="00433405">
        <w:rPr>
          <w:rFonts w:ascii="Footlight MT Light" w:hAnsi="Footlight MT Light"/>
          <w:bCs/>
          <w:sz w:val="32"/>
          <w:szCs w:val="32"/>
        </w:rPr>
        <w:t>Name: ___________________________________________________</w:t>
      </w:r>
    </w:p>
    <w:p w:rsidR="00433405" w:rsidRDefault="00433405" w:rsidP="00433405">
      <w:pPr>
        <w:pStyle w:val="Default"/>
        <w:rPr>
          <w:rFonts w:ascii="Footlight MT Light" w:hAnsi="Footlight MT Light"/>
          <w:bCs/>
          <w:sz w:val="32"/>
          <w:szCs w:val="32"/>
        </w:rPr>
      </w:pPr>
    </w:p>
    <w:p w:rsidR="00433405" w:rsidRPr="00433405" w:rsidRDefault="00433405" w:rsidP="00433405">
      <w:pPr>
        <w:pStyle w:val="Default"/>
        <w:rPr>
          <w:rFonts w:ascii="Footlight MT Light" w:hAnsi="Footlight MT Light"/>
          <w:bCs/>
          <w:sz w:val="32"/>
          <w:szCs w:val="32"/>
        </w:rPr>
      </w:pPr>
    </w:p>
    <w:p w:rsidR="00433405" w:rsidRPr="00433405" w:rsidRDefault="00433405" w:rsidP="00433405">
      <w:pPr>
        <w:pStyle w:val="Default"/>
        <w:rPr>
          <w:rFonts w:ascii="Footlight MT Light" w:hAnsi="Footlight MT Light"/>
          <w:bCs/>
          <w:sz w:val="32"/>
          <w:szCs w:val="32"/>
        </w:rPr>
      </w:pPr>
      <w:r w:rsidRPr="00433405">
        <w:rPr>
          <w:rFonts w:ascii="Footlight MT Light" w:hAnsi="Footlight MT Light"/>
          <w:bCs/>
          <w:sz w:val="32"/>
          <w:szCs w:val="32"/>
        </w:rPr>
        <w:t>Address: _________________________________________________</w:t>
      </w:r>
    </w:p>
    <w:p w:rsidR="00433405" w:rsidRDefault="00433405" w:rsidP="00433405">
      <w:pPr>
        <w:pStyle w:val="Default"/>
        <w:rPr>
          <w:rFonts w:ascii="Footlight MT Light" w:hAnsi="Footlight MT Light"/>
          <w:bCs/>
          <w:sz w:val="32"/>
          <w:szCs w:val="32"/>
        </w:rPr>
      </w:pPr>
    </w:p>
    <w:p w:rsidR="00433405" w:rsidRPr="00433405" w:rsidRDefault="00433405" w:rsidP="00433405">
      <w:pPr>
        <w:pStyle w:val="Default"/>
        <w:rPr>
          <w:rFonts w:ascii="Footlight MT Light" w:hAnsi="Footlight MT Light"/>
          <w:bCs/>
          <w:sz w:val="32"/>
          <w:szCs w:val="32"/>
        </w:rPr>
      </w:pPr>
    </w:p>
    <w:p w:rsidR="00433405" w:rsidRDefault="00433405" w:rsidP="00433405">
      <w:pPr>
        <w:pStyle w:val="Default"/>
        <w:rPr>
          <w:rFonts w:ascii="Footlight MT Light" w:hAnsi="Footlight MT Light"/>
          <w:bCs/>
          <w:sz w:val="32"/>
          <w:szCs w:val="32"/>
        </w:rPr>
      </w:pPr>
      <w:r w:rsidRPr="00433405">
        <w:rPr>
          <w:rFonts w:ascii="Footlight MT Light" w:hAnsi="Footlight MT Light"/>
          <w:bCs/>
          <w:sz w:val="32"/>
          <w:szCs w:val="32"/>
        </w:rPr>
        <w:t>Contact Number: __________________________________________</w:t>
      </w:r>
    </w:p>
    <w:p w:rsidR="00433405" w:rsidRDefault="00433405" w:rsidP="00433405">
      <w:pPr>
        <w:pStyle w:val="Default"/>
        <w:rPr>
          <w:rFonts w:ascii="Footlight MT Light" w:hAnsi="Footlight MT Light"/>
          <w:bCs/>
          <w:sz w:val="32"/>
          <w:szCs w:val="32"/>
        </w:rPr>
      </w:pPr>
    </w:p>
    <w:p w:rsidR="00737E84" w:rsidRDefault="00737E84" w:rsidP="00737E84">
      <w:pPr>
        <w:pStyle w:val="Default"/>
        <w:jc w:val="center"/>
        <w:rPr>
          <w:rFonts w:ascii="Footlight MT Light" w:hAnsi="Footlight MT Light"/>
          <w:bCs/>
          <w:sz w:val="40"/>
          <w:szCs w:val="40"/>
        </w:rPr>
      </w:pPr>
    </w:p>
    <w:p w:rsidR="00737E84" w:rsidRPr="00737E84" w:rsidRDefault="00737E84" w:rsidP="00737E84">
      <w:pPr>
        <w:pStyle w:val="Default"/>
        <w:jc w:val="center"/>
        <w:rPr>
          <w:rFonts w:ascii="Footlight MT Light" w:hAnsi="Footlight MT Light"/>
          <w:bCs/>
          <w:sz w:val="40"/>
          <w:szCs w:val="40"/>
        </w:rPr>
      </w:pPr>
      <w:r>
        <w:rPr>
          <w:rFonts w:ascii="Footlight MT Light" w:hAnsi="Footlight MT Light"/>
          <w:bCs/>
          <w:sz w:val="40"/>
          <w:szCs w:val="40"/>
        </w:rPr>
        <w:t>The Beecher Fire Protection District will contact you when your reflective address maker is available.</w:t>
      </w:r>
    </w:p>
    <w:p w:rsidR="00737E84" w:rsidRDefault="00737E84" w:rsidP="00433405">
      <w:pPr>
        <w:pStyle w:val="Default"/>
        <w:rPr>
          <w:rFonts w:ascii="Footlight MT Light" w:hAnsi="Footlight MT Light"/>
          <w:bCs/>
          <w:sz w:val="32"/>
          <w:szCs w:val="32"/>
        </w:rPr>
      </w:pPr>
    </w:p>
    <w:p w:rsidR="00433405" w:rsidRPr="00433405" w:rsidRDefault="00433405" w:rsidP="00433405">
      <w:pPr>
        <w:pStyle w:val="Default"/>
        <w:rPr>
          <w:rFonts w:ascii="Footlight MT Light" w:hAnsi="Footlight MT Light"/>
          <w:bCs/>
          <w:sz w:val="32"/>
          <w:szCs w:val="32"/>
        </w:rPr>
      </w:pPr>
    </w:p>
    <w:sectPr w:rsidR="00433405" w:rsidRPr="00433405" w:rsidSect="00B040E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C1DEE"/>
    <w:multiLevelType w:val="hybridMultilevel"/>
    <w:tmpl w:val="FB0817E4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" w15:restartNumberingAfterBreak="0">
    <w:nsid w:val="6ACA15FD"/>
    <w:multiLevelType w:val="hybridMultilevel"/>
    <w:tmpl w:val="8D2EA6FC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43"/>
    <w:rsid w:val="00014331"/>
    <w:rsid w:val="00073D73"/>
    <w:rsid w:val="000A30F7"/>
    <w:rsid w:val="000E715A"/>
    <w:rsid w:val="000F5177"/>
    <w:rsid w:val="00125F28"/>
    <w:rsid w:val="001541A3"/>
    <w:rsid w:val="001A4A1D"/>
    <w:rsid w:val="001C71C5"/>
    <w:rsid w:val="001F1502"/>
    <w:rsid w:val="001F4E31"/>
    <w:rsid w:val="0027772D"/>
    <w:rsid w:val="002837C5"/>
    <w:rsid w:val="002C67E4"/>
    <w:rsid w:val="002E0BA2"/>
    <w:rsid w:val="00307D4C"/>
    <w:rsid w:val="003247F4"/>
    <w:rsid w:val="00350CF3"/>
    <w:rsid w:val="00357BCB"/>
    <w:rsid w:val="003D56B0"/>
    <w:rsid w:val="003D7F38"/>
    <w:rsid w:val="003E56F9"/>
    <w:rsid w:val="003F1BDD"/>
    <w:rsid w:val="004064E6"/>
    <w:rsid w:val="00433405"/>
    <w:rsid w:val="00444791"/>
    <w:rsid w:val="00451511"/>
    <w:rsid w:val="00474311"/>
    <w:rsid w:val="004A1CE9"/>
    <w:rsid w:val="004E13BE"/>
    <w:rsid w:val="00513E44"/>
    <w:rsid w:val="005467F1"/>
    <w:rsid w:val="00556AD8"/>
    <w:rsid w:val="0059712A"/>
    <w:rsid w:val="005A1B8D"/>
    <w:rsid w:val="005D1653"/>
    <w:rsid w:val="005D6EB4"/>
    <w:rsid w:val="005F3F45"/>
    <w:rsid w:val="005F6806"/>
    <w:rsid w:val="0060649B"/>
    <w:rsid w:val="0062080B"/>
    <w:rsid w:val="00626A80"/>
    <w:rsid w:val="0068506C"/>
    <w:rsid w:val="006A6477"/>
    <w:rsid w:val="006A6C5B"/>
    <w:rsid w:val="007028ED"/>
    <w:rsid w:val="00737E84"/>
    <w:rsid w:val="00746D7B"/>
    <w:rsid w:val="00757327"/>
    <w:rsid w:val="00794137"/>
    <w:rsid w:val="007B323B"/>
    <w:rsid w:val="007B4F9B"/>
    <w:rsid w:val="00824358"/>
    <w:rsid w:val="0082744E"/>
    <w:rsid w:val="0089290B"/>
    <w:rsid w:val="008A74C2"/>
    <w:rsid w:val="00920735"/>
    <w:rsid w:val="009B102D"/>
    <w:rsid w:val="009B32D6"/>
    <w:rsid w:val="00A00800"/>
    <w:rsid w:val="00A01991"/>
    <w:rsid w:val="00A11922"/>
    <w:rsid w:val="00A13A98"/>
    <w:rsid w:val="00A46860"/>
    <w:rsid w:val="00A539D3"/>
    <w:rsid w:val="00AB4B64"/>
    <w:rsid w:val="00AC0AEA"/>
    <w:rsid w:val="00AC4ED9"/>
    <w:rsid w:val="00B040ED"/>
    <w:rsid w:val="00B26C10"/>
    <w:rsid w:val="00B57051"/>
    <w:rsid w:val="00B62290"/>
    <w:rsid w:val="00B91B96"/>
    <w:rsid w:val="00BA7F8C"/>
    <w:rsid w:val="00BC0E43"/>
    <w:rsid w:val="00C5212D"/>
    <w:rsid w:val="00CA4DB1"/>
    <w:rsid w:val="00CC69DA"/>
    <w:rsid w:val="00CD1DB6"/>
    <w:rsid w:val="00CD23E7"/>
    <w:rsid w:val="00CE19F2"/>
    <w:rsid w:val="00D100DD"/>
    <w:rsid w:val="00D421D0"/>
    <w:rsid w:val="00D96365"/>
    <w:rsid w:val="00DA36AC"/>
    <w:rsid w:val="00DB16CD"/>
    <w:rsid w:val="00EA3091"/>
    <w:rsid w:val="00ED036F"/>
    <w:rsid w:val="00ED5E04"/>
    <w:rsid w:val="00F525CC"/>
    <w:rsid w:val="00F96496"/>
    <w:rsid w:val="00F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F65EFA-6427-4B42-8EE0-AD660738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39D3"/>
    <w:pPr>
      <w:autoSpaceDE w:val="0"/>
      <w:autoSpaceDN w:val="0"/>
      <w:adjustRightInd w:val="0"/>
    </w:pPr>
    <w:rPr>
      <w:rFonts w:ascii="Copperplate Gothic Bold" w:eastAsiaTheme="minorHAnsi" w:hAnsi="Copperplate Gothic Bold" w:cs="Copperplate Gothic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t%20Office\My%20Documents\Department%20h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4FB72-858C-4A1F-9BFE-0FB4EB48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heading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Joe Falaschetti</cp:lastModifiedBy>
  <cp:revision>2</cp:revision>
  <cp:lastPrinted>2016-10-14T20:23:00Z</cp:lastPrinted>
  <dcterms:created xsi:type="dcterms:W3CDTF">2018-03-01T18:42:00Z</dcterms:created>
  <dcterms:modified xsi:type="dcterms:W3CDTF">2018-03-01T18:42:00Z</dcterms:modified>
</cp:coreProperties>
</file>